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45" w:rsidRPr="00632689" w:rsidRDefault="00B85E45" w:rsidP="00632689">
      <w:pPr>
        <w:pStyle w:val="NormalWeb"/>
        <w:jc w:val="center"/>
        <w:rPr>
          <w:rStyle w:val="Emphasis"/>
          <w:b/>
          <w:bCs/>
          <w:color w:val="212121"/>
          <w:sz w:val="28"/>
          <w:szCs w:val="28"/>
        </w:rPr>
      </w:pPr>
      <w:r w:rsidRPr="00632689">
        <w:rPr>
          <w:b/>
          <w:bCs/>
          <w:color w:val="212121"/>
          <w:sz w:val="28"/>
          <w:szCs w:val="28"/>
        </w:rPr>
        <w:t>Досрочное пенсионное обеспечение педагогических и медицинских работников: условия и сроки назначения пенсии в 2021 году</w:t>
      </w:r>
    </w:p>
    <w:p w:rsidR="00B85E45" w:rsidRPr="00632689" w:rsidRDefault="00B85E45" w:rsidP="00632689">
      <w:pPr>
        <w:pStyle w:val="NormalWeb"/>
        <w:jc w:val="both"/>
        <w:rPr>
          <w:rStyle w:val="Emphasis"/>
          <w:i w:val="0"/>
          <w:iCs w:val="0"/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49.75pt;height:187.5pt;z-index:251658240">
            <v:imagedata r:id="rId4" r:href="rId5"/>
            <w10:wrap type="square"/>
          </v:shape>
        </w:pict>
      </w:r>
    </w:p>
    <w:p w:rsidR="00B85E45" w:rsidRPr="00632689" w:rsidRDefault="00B85E45" w:rsidP="00632689">
      <w:pPr>
        <w:pStyle w:val="NormalWeb"/>
        <w:ind w:firstLine="708"/>
        <w:jc w:val="both"/>
        <w:rPr>
          <w:i/>
          <w:iCs/>
          <w:color w:val="212121"/>
          <w:sz w:val="28"/>
          <w:szCs w:val="28"/>
        </w:rPr>
      </w:pPr>
      <w:r w:rsidRPr="00632689">
        <w:rPr>
          <w:rStyle w:val="Emphasis"/>
          <w:i w:val="0"/>
          <w:iCs w:val="0"/>
          <w:color w:val="212121"/>
          <w:sz w:val="28"/>
          <w:szCs w:val="28"/>
        </w:rPr>
        <w:t>В 2021 году продолжается поэтапное повышение сроков выхода на досрочную пенсию педагогическим и медицинским работникам, в рамках которого сроки выхода на досрочную пенсию определяются в зависимости от даты выработки требуемого специального стажа.</w:t>
      </w:r>
    </w:p>
    <w:p w:rsidR="00B85E45" w:rsidRPr="00632689" w:rsidRDefault="00B85E45" w:rsidP="00632689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632689">
        <w:rPr>
          <w:color w:val="212121"/>
          <w:sz w:val="28"/>
          <w:szCs w:val="28"/>
        </w:rPr>
        <w:t>Период, на который будет увеличен срок выхода на досрочную пенсию указанной категории работников в 2021 году, составляет 3 года. Это значит, что у тех, кто выработает необходимый педагогический или медицинский стаж в текущем году, право на досрочную пенсию появится в 2024-м.</w:t>
      </w:r>
    </w:p>
    <w:p w:rsidR="00B85E45" w:rsidRPr="00632689" w:rsidRDefault="00B85E45" w:rsidP="00632689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632689">
        <w:rPr>
          <w:color w:val="212121"/>
          <w:sz w:val="28"/>
          <w:szCs w:val="28"/>
        </w:rPr>
        <w:t>Например, в соответствии с указанным периодом врач, выработавший требуемый специальный стаж в мае 2021 года, сможет выйти на досрочную пенсию через 3 года – в мае 2024-го. Если специальный стаж будет приобретен в 2022 году, то досрочная пенсия будет назначена в 2026-м. С 2023 года и далее срок, на который будет откладываться право на назначение досрочной пенсии для медицинских и педагогических работников, составит 5 лет.</w:t>
      </w:r>
    </w:p>
    <w:p w:rsidR="00B85E45" w:rsidRPr="00632689" w:rsidRDefault="00B85E45" w:rsidP="00632689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632689">
        <w:rPr>
          <w:color w:val="212121"/>
          <w:sz w:val="28"/>
          <w:szCs w:val="28"/>
        </w:rPr>
        <w:t>Требования к продолжительности специального стажа при этом не увеличиваются и в зависимости от занимаемой должности, как и раньше, составляют 25 лет для педагогических работников, 25 или 30 лет для медицинских работников.  Наряду с работой в стаж для назначения досрочной пенсии включаются периоды профессионального обучения и дополнительного профессионального образования (курсы повышения квалификации), если в эти периоды за работником сохранялось место работы, средняя заработная плата, и работодатель уплачивал за него взносы на обязательное пенсионное страхование. Постановление Правительства Российской Федерации, закрепившее эту норму, вступило в силу с 18 апреля 2021 года.</w:t>
      </w:r>
    </w:p>
    <w:p w:rsidR="00B85E45" w:rsidRPr="00632689" w:rsidRDefault="00B85E45" w:rsidP="00632689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632689">
        <w:rPr>
          <w:color w:val="212121"/>
          <w:sz w:val="28"/>
          <w:szCs w:val="28"/>
        </w:rPr>
        <w:t>Также, с момента выработки требуемого специального стажа педагоги и медицинские работники становятся предпенсионерами и могут пользоваться некоторыми льготами. Например, правом на ежегодное предоставление двух оплачиваемых дней для прохождения диспансеризации.</w:t>
      </w:r>
    </w:p>
    <w:p w:rsidR="00B85E45" w:rsidRPr="00632689" w:rsidRDefault="00B85E45" w:rsidP="006326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5E45" w:rsidRPr="00632689" w:rsidSect="00FD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689"/>
    <w:rsid w:val="0022333A"/>
    <w:rsid w:val="00267555"/>
    <w:rsid w:val="00632216"/>
    <w:rsid w:val="00632689"/>
    <w:rsid w:val="008857C7"/>
    <w:rsid w:val="00AF4C24"/>
    <w:rsid w:val="00B85E45"/>
    <w:rsid w:val="00D92565"/>
    <w:rsid w:val="00F23921"/>
    <w:rsid w:val="00FD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1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3268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6326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58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58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40.userapi.com/impg/rGMKmrrhhAwhZBu8-qQVsZoBP_PcvU3xjIq3Sw/niQ026Xjong.jpg?size=604x453&amp;quality=96&amp;sign=6d47804f9e933c2fd88845daac134d1c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300</Words>
  <Characters>1714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2021-05-20T13:19:00Z</dcterms:created>
  <dcterms:modified xsi:type="dcterms:W3CDTF">2021-05-22T12:40:00Z</dcterms:modified>
</cp:coreProperties>
</file>